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D6D7" w14:textId="444D72DA" w:rsidR="00FD4499" w:rsidRPr="00C24DA1" w:rsidRDefault="00B862B1" w:rsidP="00C24D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A3BF5A0" wp14:editId="6821DB4F">
            <wp:simplePos x="0" y="0"/>
            <wp:positionH relativeFrom="column">
              <wp:posOffset>-721995</wp:posOffset>
            </wp:positionH>
            <wp:positionV relativeFrom="page">
              <wp:posOffset>137160</wp:posOffset>
            </wp:positionV>
            <wp:extent cx="1463040" cy="1099185"/>
            <wp:effectExtent l="0" t="0" r="3810" b="5715"/>
            <wp:wrapSquare wrapText="bothSides"/>
            <wp:docPr id="277723643" name="Image 1" descr="Une image contenant texte, Graphique, clipart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723643" name="Image 1" descr="Une image contenant texte, Graphique, clipart, graphisme&#10;&#10;Le contenu généré par l’IA peut êtr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04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483A" w:rsidRPr="00C24DA1">
        <w:rPr>
          <w:rFonts w:ascii="Arial" w:hAnsi="Arial" w:cs="Arial"/>
          <w:b/>
          <w:sz w:val="28"/>
          <w:szCs w:val="28"/>
        </w:rPr>
        <w:t>Formulaire de demande de subventions en faveur de l’animation culturelle</w:t>
      </w:r>
    </w:p>
    <w:p w14:paraId="6347C2D5" w14:textId="77777777" w:rsidR="00E0483A" w:rsidRDefault="00E0483A" w:rsidP="00FD4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0A3F38" w14:textId="77777777" w:rsidR="00E0483A" w:rsidRPr="005511B5" w:rsidRDefault="00E0483A" w:rsidP="00F53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11B5">
        <w:rPr>
          <w:rFonts w:ascii="Arial" w:hAnsi="Arial" w:cs="Arial"/>
          <w:b/>
          <w:sz w:val="24"/>
          <w:szCs w:val="24"/>
        </w:rPr>
        <w:t>Domaine du projet</w:t>
      </w:r>
    </w:p>
    <w:p w14:paraId="4B281904" w14:textId="77777777" w:rsidR="00E0483A" w:rsidRPr="00AE74D6" w:rsidRDefault="00E0483A" w:rsidP="00E57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C5487D7" w14:textId="77777777" w:rsidR="00E5779E" w:rsidRPr="00AE74D6" w:rsidRDefault="006A0D9C" w:rsidP="00E57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eACocher1"/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E0483A" w:rsidRPr="00AE74D6">
        <w:rPr>
          <w:rFonts w:ascii="Arial" w:hAnsi="Arial" w:cs="Arial"/>
          <w:sz w:val="20"/>
          <w:szCs w:val="20"/>
        </w:rPr>
        <w:t>Arts de la scène</w:t>
      </w:r>
      <w:r w:rsidR="00E5779E" w:rsidRPr="00AE74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5779E" w:rsidRPr="00AE74D6">
        <w:rPr>
          <w:rFonts w:ascii="Arial" w:hAnsi="Arial" w:cs="Arial"/>
          <w:sz w:val="20"/>
          <w:szCs w:val="20"/>
        </w:rPr>
        <w:t>Socioculturel</w:t>
      </w:r>
    </w:p>
    <w:p w14:paraId="31EC37B2" w14:textId="77777777" w:rsidR="00E5779E" w:rsidRPr="00AE74D6" w:rsidRDefault="006A0D9C" w:rsidP="00E57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5779E" w:rsidRPr="00AE74D6">
        <w:rPr>
          <w:rFonts w:ascii="Arial" w:hAnsi="Arial" w:cs="Arial"/>
          <w:sz w:val="20"/>
          <w:szCs w:val="20"/>
        </w:rPr>
        <w:t>Arts visuels</w:t>
      </w:r>
      <w:r w:rsidR="00E5779E" w:rsidRPr="00AE74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5779E" w:rsidRPr="00AE74D6">
        <w:rPr>
          <w:rFonts w:ascii="Arial" w:hAnsi="Arial" w:cs="Arial"/>
          <w:sz w:val="20"/>
          <w:szCs w:val="20"/>
        </w:rPr>
        <w:t>Fête populaire</w:t>
      </w:r>
    </w:p>
    <w:p w14:paraId="4E21736B" w14:textId="77777777" w:rsidR="00E5779E" w:rsidRPr="00AE74D6" w:rsidRDefault="006A0D9C" w:rsidP="00E57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5779E" w:rsidRPr="00AE74D6">
        <w:rPr>
          <w:rFonts w:ascii="Arial" w:hAnsi="Arial" w:cs="Arial"/>
          <w:sz w:val="20"/>
          <w:szCs w:val="20"/>
        </w:rPr>
        <w:t>Littérature</w:t>
      </w:r>
      <w:r w:rsidR="00E5779E" w:rsidRPr="00AE74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5779E" w:rsidRPr="00AE74D6">
        <w:rPr>
          <w:rFonts w:ascii="Arial" w:hAnsi="Arial" w:cs="Arial"/>
          <w:sz w:val="20"/>
          <w:szCs w:val="20"/>
        </w:rPr>
        <w:t>Musique</w:t>
      </w:r>
    </w:p>
    <w:p w14:paraId="74559BD8" w14:textId="77777777" w:rsidR="00E5779E" w:rsidRPr="00AE74D6" w:rsidRDefault="006A0D9C" w:rsidP="00E57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5779E" w:rsidRPr="00AE74D6">
        <w:rPr>
          <w:rFonts w:ascii="Arial" w:hAnsi="Arial" w:cs="Arial"/>
          <w:sz w:val="20"/>
          <w:szCs w:val="20"/>
        </w:rPr>
        <w:t>Patrimoine</w:t>
      </w:r>
      <w:r w:rsidR="00E5779E" w:rsidRPr="00AE74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5779E" w:rsidRPr="00AE74D6">
        <w:rPr>
          <w:rFonts w:ascii="Arial" w:hAnsi="Arial" w:cs="Arial"/>
          <w:sz w:val="20"/>
          <w:szCs w:val="20"/>
        </w:rPr>
        <w:t>Autre :</w:t>
      </w:r>
      <w:r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1" w:name="Texte1"/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D54C9A">
        <w:rPr>
          <w:rFonts w:ascii="Arial" w:hAnsi="Arial" w:cs="Arial"/>
          <w:sz w:val="20"/>
          <w:szCs w:val="20"/>
        </w:rPr>
        <w:t> </w:t>
      </w:r>
      <w:r w:rsidR="00D54C9A">
        <w:rPr>
          <w:rFonts w:ascii="Arial" w:hAnsi="Arial" w:cs="Arial"/>
          <w:sz w:val="20"/>
          <w:szCs w:val="20"/>
        </w:rPr>
        <w:t> </w:t>
      </w:r>
      <w:r w:rsidR="00D54C9A">
        <w:rPr>
          <w:rFonts w:ascii="Arial" w:hAnsi="Arial" w:cs="Arial"/>
          <w:sz w:val="20"/>
          <w:szCs w:val="20"/>
        </w:rPr>
        <w:t> </w:t>
      </w:r>
      <w:r w:rsidR="00D54C9A">
        <w:rPr>
          <w:rFonts w:ascii="Arial" w:hAnsi="Arial" w:cs="Arial"/>
          <w:sz w:val="20"/>
          <w:szCs w:val="20"/>
        </w:rPr>
        <w:t> </w:t>
      </w:r>
      <w:r w:rsidR="00D54C9A">
        <w:rPr>
          <w:rFonts w:ascii="Arial" w:hAnsi="Arial" w:cs="Arial"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  <w:bookmarkEnd w:id="1"/>
    </w:p>
    <w:p w14:paraId="1348B4B8" w14:textId="77777777" w:rsidR="00E5779E" w:rsidRPr="00AE74D6" w:rsidRDefault="00E5779E" w:rsidP="00E5779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749A513" w14:textId="77777777" w:rsidR="00E5779E" w:rsidRPr="005511B5" w:rsidRDefault="00E0483A" w:rsidP="00F5382B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11B5">
        <w:rPr>
          <w:rFonts w:ascii="Arial" w:hAnsi="Arial" w:cs="Arial"/>
          <w:b/>
          <w:sz w:val="24"/>
          <w:szCs w:val="24"/>
        </w:rPr>
        <w:t>Type de projet</w:t>
      </w:r>
    </w:p>
    <w:p w14:paraId="0F4EA684" w14:textId="77777777" w:rsidR="00E5779E" w:rsidRPr="00AE74D6" w:rsidRDefault="00E5779E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5756DCE9" w14:textId="77777777" w:rsidR="00E0483A" w:rsidRPr="00AE74D6" w:rsidRDefault="006B16EA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0483A" w:rsidRPr="00AE74D6">
        <w:rPr>
          <w:rFonts w:ascii="Arial" w:hAnsi="Arial" w:cs="Arial"/>
          <w:sz w:val="20"/>
          <w:szCs w:val="20"/>
        </w:rPr>
        <w:t>Festival ou programme de manifestation</w:t>
      </w:r>
    </w:p>
    <w:p w14:paraId="3A65B102" w14:textId="77777777" w:rsidR="00E0483A" w:rsidRPr="00AE74D6" w:rsidRDefault="006B16EA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0483A" w:rsidRPr="00AE74D6">
        <w:rPr>
          <w:rFonts w:ascii="Arial" w:hAnsi="Arial" w:cs="Arial"/>
          <w:sz w:val="20"/>
          <w:szCs w:val="20"/>
        </w:rPr>
        <w:t>Evénement ou manifestation ponctuelle</w:t>
      </w:r>
    </w:p>
    <w:p w14:paraId="6A4475D0" w14:textId="77777777" w:rsidR="00E0483A" w:rsidRPr="00AE74D6" w:rsidRDefault="006B16EA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0483A" w:rsidRPr="00AE74D6">
        <w:rPr>
          <w:rFonts w:ascii="Arial" w:hAnsi="Arial" w:cs="Arial"/>
          <w:sz w:val="20"/>
          <w:szCs w:val="20"/>
        </w:rPr>
        <w:t>Autre</w:t>
      </w:r>
      <w:r w:rsidR="00E8244D">
        <w:rPr>
          <w:rFonts w:ascii="Arial" w:hAnsi="Arial" w:cs="Arial"/>
          <w:sz w:val="20"/>
          <w:szCs w:val="20"/>
        </w:rPr>
        <w:t xml:space="preserve"> : </w:t>
      </w:r>
      <w:r w:rsidR="00E8244D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E8244D">
        <w:rPr>
          <w:rFonts w:ascii="Arial" w:hAnsi="Arial" w:cs="Arial"/>
          <w:sz w:val="20"/>
          <w:szCs w:val="20"/>
        </w:rPr>
        <w:instrText xml:space="preserve"> FORMTEXT </w:instrText>
      </w:r>
      <w:r w:rsidR="00E8244D">
        <w:rPr>
          <w:rFonts w:ascii="Arial" w:hAnsi="Arial" w:cs="Arial"/>
          <w:sz w:val="20"/>
          <w:szCs w:val="20"/>
        </w:rPr>
      </w:r>
      <w:r w:rsidR="00E8244D">
        <w:rPr>
          <w:rFonts w:ascii="Arial" w:hAnsi="Arial" w:cs="Arial"/>
          <w:sz w:val="20"/>
          <w:szCs w:val="20"/>
        </w:rPr>
        <w:fldChar w:fldCharType="separate"/>
      </w:r>
      <w:r w:rsidR="00E8244D">
        <w:rPr>
          <w:rFonts w:ascii="Arial" w:hAnsi="Arial" w:cs="Arial"/>
          <w:sz w:val="20"/>
          <w:szCs w:val="20"/>
        </w:rPr>
        <w:t> </w:t>
      </w:r>
      <w:r w:rsidR="00E8244D">
        <w:rPr>
          <w:rFonts w:ascii="Arial" w:hAnsi="Arial" w:cs="Arial"/>
          <w:sz w:val="20"/>
          <w:szCs w:val="20"/>
        </w:rPr>
        <w:t> </w:t>
      </w:r>
      <w:r w:rsidR="00E8244D">
        <w:rPr>
          <w:rFonts w:ascii="Arial" w:hAnsi="Arial" w:cs="Arial"/>
          <w:sz w:val="20"/>
          <w:szCs w:val="20"/>
        </w:rPr>
        <w:t> </w:t>
      </w:r>
      <w:r w:rsidR="00E8244D">
        <w:rPr>
          <w:rFonts w:ascii="Arial" w:hAnsi="Arial" w:cs="Arial"/>
          <w:sz w:val="20"/>
          <w:szCs w:val="20"/>
        </w:rPr>
        <w:t> </w:t>
      </w:r>
      <w:r w:rsidR="00E8244D">
        <w:rPr>
          <w:rFonts w:ascii="Arial" w:hAnsi="Arial" w:cs="Arial"/>
          <w:sz w:val="20"/>
          <w:szCs w:val="20"/>
        </w:rPr>
        <w:t> </w:t>
      </w:r>
      <w:r w:rsidR="00E8244D">
        <w:rPr>
          <w:rFonts w:ascii="Arial" w:hAnsi="Arial" w:cs="Arial"/>
          <w:sz w:val="20"/>
          <w:szCs w:val="20"/>
        </w:rPr>
        <w:fldChar w:fldCharType="end"/>
      </w:r>
    </w:p>
    <w:p w14:paraId="5F688F77" w14:textId="77777777" w:rsidR="005511B5" w:rsidRPr="00AE74D6" w:rsidRDefault="005511B5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954BF71" w14:textId="77777777" w:rsidR="00E0483A" w:rsidRPr="00F5382B" w:rsidRDefault="00E0483A" w:rsidP="00F5382B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5511B5">
        <w:rPr>
          <w:rFonts w:ascii="Arial" w:hAnsi="Arial" w:cs="Arial"/>
          <w:b/>
          <w:sz w:val="24"/>
          <w:szCs w:val="24"/>
        </w:rPr>
        <w:t>Intitulé du projet</w:t>
      </w:r>
      <w:r w:rsidR="00F5382B">
        <w:rPr>
          <w:rFonts w:ascii="Arial" w:hAnsi="Arial" w:cs="Arial"/>
          <w:b/>
          <w:sz w:val="24"/>
          <w:szCs w:val="24"/>
        </w:rPr>
        <w:t xml:space="preserve"> :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5E1DE1">
        <w:rPr>
          <w:rFonts w:ascii="Arial" w:hAnsi="Arial" w:cs="Arial"/>
          <w:sz w:val="20"/>
          <w:szCs w:val="20"/>
        </w:rPr>
        <w:t> </w:t>
      </w:r>
      <w:r w:rsidR="005E1DE1">
        <w:rPr>
          <w:rFonts w:ascii="Arial" w:hAnsi="Arial" w:cs="Arial"/>
          <w:sz w:val="20"/>
          <w:szCs w:val="20"/>
        </w:rPr>
        <w:t> </w:t>
      </w:r>
      <w:r w:rsidR="005E1DE1">
        <w:rPr>
          <w:rFonts w:ascii="Arial" w:hAnsi="Arial" w:cs="Arial"/>
          <w:sz w:val="20"/>
          <w:szCs w:val="20"/>
        </w:rPr>
        <w:t> </w:t>
      </w:r>
      <w:r w:rsidR="005E1DE1">
        <w:rPr>
          <w:rFonts w:ascii="Arial" w:hAnsi="Arial" w:cs="Arial"/>
          <w:sz w:val="20"/>
          <w:szCs w:val="20"/>
        </w:rPr>
        <w:t> </w:t>
      </w:r>
      <w:r w:rsidR="005E1DE1">
        <w:rPr>
          <w:rFonts w:ascii="Arial" w:hAnsi="Arial" w:cs="Arial"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53412B84" w14:textId="77777777" w:rsidR="00E0483A" w:rsidRPr="00AE74D6" w:rsidRDefault="00E0483A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E74D6">
        <w:rPr>
          <w:rFonts w:ascii="Arial" w:hAnsi="Arial" w:cs="Arial"/>
          <w:sz w:val="20"/>
          <w:szCs w:val="20"/>
        </w:rPr>
        <w:t>Bref résumé du projet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5E1DE1">
        <w:rPr>
          <w:rFonts w:ascii="Arial" w:hAnsi="Arial" w:cs="Arial"/>
          <w:sz w:val="20"/>
          <w:szCs w:val="20"/>
        </w:rPr>
        <w:t> </w:t>
      </w:r>
      <w:r w:rsidR="005E1DE1">
        <w:rPr>
          <w:rFonts w:ascii="Arial" w:hAnsi="Arial" w:cs="Arial"/>
          <w:sz w:val="20"/>
          <w:szCs w:val="20"/>
        </w:rPr>
        <w:t> </w:t>
      </w:r>
      <w:r w:rsidR="005E1DE1">
        <w:rPr>
          <w:rFonts w:ascii="Arial" w:hAnsi="Arial" w:cs="Arial"/>
          <w:sz w:val="20"/>
          <w:szCs w:val="20"/>
        </w:rPr>
        <w:t> </w:t>
      </w:r>
      <w:r w:rsidR="005E1DE1">
        <w:rPr>
          <w:rFonts w:ascii="Arial" w:hAnsi="Arial" w:cs="Arial"/>
          <w:sz w:val="20"/>
          <w:szCs w:val="20"/>
        </w:rPr>
        <w:t> </w:t>
      </w:r>
      <w:r w:rsidR="005E1DE1">
        <w:rPr>
          <w:rFonts w:ascii="Arial" w:hAnsi="Arial" w:cs="Arial"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062F3C27" w14:textId="77777777" w:rsidR="00E0483A" w:rsidRPr="005511B5" w:rsidRDefault="00E0483A" w:rsidP="00F5382B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11B5">
        <w:rPr>
          <w:rFonts w:ascii="Arial" w:hAnsi="Arial" w:cs="Arial"/>
          <w:b/>
          <w:sz w:val="24"/>
          <w:szCs w:val="24"/>
        </w:rPr>
        <w:t>Organisme</w:t>
      </w:r>
    </w:p>
    <w:p w14:paraId="5D23456F" w14:textId="77777777" w:rsidR="005511B5" w:rsidRDefault="005511B5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</w:p>
    <w:p w14:paraId="2D2BA60A" w14:textId="77777777" w:rsidR="005511B5" w:rsidRPr="00AE74D6" w:rsidRDefault="006B16EA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E0483A" w:rsidRPr="00AE74D6">
        <w:rPr>
          <w:rFonts w:ascii="Arial" w:hAnsi="Arial" w:cs="Arial"/>
          <w:sz w:val="20"/>
          <w:szCs w:val="20"/>
        </w:rPr>
        <w:t>Association</w:t>
      </w:r>
      <w:r w:rsidR="005511B5" w:rsidRPr="00AE74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5511B5" w:rsidRPr="00AE74D6">
        <w:rPr>
          <w:rFonts w:ascii="Arial" w:hAnsi="Arial" w:cs="Arial"/>
          <w:sz w:val="20"/>
          <w:szCs w:val="20"/>
        </w:rPr>
        <w:t>Particulier</w:t>
      </w:r>
    </w:p>
    <w:p w14:paraId="7E8DAAFD" w14:textId="77777777" w:rsidR="005511B5" w:rsidRPr="00AE74D6" w:rsidRDefault="006B16EA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103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5511B5" w:rsidRPr="00AE74D6">
        <w:rPr>
          <w:rFonts w:ascii="Arial" w:hAnsi="Arial" w:cs="Arial"/>
          <w:sz w:val="20"/>
          <w:szCs w:val="20"/>
        </w:rPr>
        <w:t>Fondation</w:t>
      </w:r>
      <w:r w:rsidR="005511B5" w:rsidRPr="00AE74D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5511B5" w:rsidRPr="00AE74D6">
        <w:rPr>
          <w:rFonts w:ascii="Arial" w:hAnsi="Arial" w:cs="Arial"/>
          <w:sz w:val="20"/>
          <w:szCs w:val="20"/>
        </w:rPr>
        <w:t>Autre 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</w:p>
    <w:p w14:paraId="1BE5B88E" w14:textId="77777777" w:rsidR="00E0483A" w:rsidRPr="00AE74D6" w:rsidRDefault="006B16EA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</w:t>
      </w:r>
      <w:r w:rsidR="005511B5" w:rsidRPr="00AE74D6">
        <w:rPr>
          <w:rFonts w:ascii="Arial" w:hAnsi="Arial" w:cs="Arial"/>
          <w:sz w:val="20"/>
          <w:szCs w:val="20"/>
        </w:rPr>
        <w:t>Société commerciale</w:t>
      </w:r>
    </w:p>
    <w:p w14:paraId="56E5D0D0" w14:textId="77777777" w:rsidR="005511B5" w:rsidRPr="00AE74D6" w:rsidRDefault="005511B5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</w:p>
    <w:p w14:paraId="4988A25D" w14:textId="77777777" w:rsidR="00E0483A" w:rsidRPr="00AE74D6" w:rsidRDefault="00E0483A" w:rsidP="005511B5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E74D6">
        <w:rPr>
          <w:rFonts w:ascii="Arial" w:hAnsi="Arial" w:cs="Arial"/>
          <w:sz w:val="20"/>
          <w:szCs w:val="20"/>
        </w:rPr>
        <w:t xml:space="preserve">Nom :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19C9ABB8" w14:textId="77777777" w:rsidR="00E0483A" w:rsidRPr="00AE74D6" w:rsidRDefault="00E0483A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E74D6">
        <w:rPr>
          <w:rFonts w:ascii="Arial" w:hAnsi="Arial" w:cs="Arial"/>
          <w:sz w:val="20"/>
          <w:szCs w:val="20"/>
        </w:rPr>
        <w:t>Tél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68CD74D4" w14:textId="77777777" w:rsidR="00E0483A" w:rsidRPr="00AE74D6" w:rsidRDefault="00E0483A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E74D6">
        <w:rPr>
          <w:rFonts w:ascii="Arial" w:hAnsi="Arial" w:cs="Arial"/>
          <w:sz w:val="20"/>
          <w:szCs w:val="20"/>
        </w:rPr>
        <w:t>Courriel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  <w:r w:rsidR="006B16EA">
        <w:rPr>
          <w:rFonts w:ascii="Arial" w:hAnsi="Arial" w:cs="Arial"/>
          <w:sz w:val="20"/>
          <w:szCs w:val="20"/>
        </w:rPr>
        <w:t xml:space="preserve"> </w:t>
      </w:r>
    </w:p>
    <w:p w14:paraId="2D07D1B1" w14:textId="77777777" w:rsidR="00E0483A" w:rsidRPr="00AE74D6" w:rsidRDefault="00E0483A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E74D6">
        <w:rPr>
          <w:rFonts w:ascii="Arial" w:hAnsi="Arial" w:cs="Arial"/>
          <w:sz w:val="20"/>
          <w:szCs w:val="20"/>
        </w:rPr>
        <w:t>Site internet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200443A0" w14:textId="77777777" w:rsidR="00E0483A" w:rsidRPr="005511B5" w:rsidRDefault="00E0483A" w:rsidP="00F5382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511B5">
        <w:rPr>
          <w:rFonts w:ascii="Arial" w:hAnsi="Arial" w:cs="Arial"/>
          <w:b/>
          <w:sz w:val="24"/>
          <w:szCs w:val="24"/>
        </w:rPr>
        <w:t>Responsable du projet</w:t>
      </w:r>
    </w:p>
    <w:p w14:paraId="5EA3202C" w14:textId="77777777" w:rsidR="00E0483A" w:rsidRPr="00AE74D6" w:rsidRDefault="00E0483A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E74D6">
        <w:rPr>
          <w:rFonts w:ascii="Arial" w:hAnsi="Arial" w:cs="Arial"/>
          <w:sz w:val="20"/>
          <w:szCs w:val="20"/>
        </w:rPr>
        <w:t>Nom, prénom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33162A07" w14:textId="77777777" w:rsidR="00E0483A" w:rsidRPr="00AE74D6" w:rsidRDefault="00E0483A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E74D6">
        <w:rPr>
          <w:rFonts w:ascii="Arial" w:hAnsi="Arial" w:cs="Arial"/>
          <w:sz w:val="20"/>
          <w:szCs w:val="20"/>
        </w:rPr>
        <w:t>Adresse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7457138D" w14:textId="77777777" w:rsidR="00E0483A" w:rsidRPr="00AE74D6" w:rsidRDefault="00E0483A" w:rsidP="005511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E74D6">
        <w:rPr>
          <w:rFonts w:ascii="Arial" w:hAnsi="Arial" w:cs="Arial"/>
          <w:sz w:val="20"/>
          <w:szCs w:val="20"/>
        </w:rPr>
        <w:t>Tél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4B95ED3A" w14:textId="77777777" w:rsidR="00D54C9A" w:rsidRDefault="00E0483A" w:rsidP="00D5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4"/>
          <w:szCs w:val="24"/>
        </w:rPr>
      </w:pPr>
      <w:r w:rsidRPr="00AE74D6">
        <w:rPr>
          <w:rFonts w:ascii="Arial" w:hAnsi="Arial" w:cs="Arial"/>
          <w:sz w:val="20"/>
          <w:szCs w:val="20"/>
        </w:rPr>
        <w:t>Courriel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51BA9E37" w14:textId="77777777" w:rsidR="00AE74D6" w:rsidRPr="00D54C9A" w:rsidRDefault="00AE74D6" w:rsidP="00D5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E74D6">
        <w:rPr>
          <w:rFonts w:ascii="Arial" w:hAnsi="Arial" w:cs="Arial"/>
          <w:b/>
          <w:sz w:val="24"/>
          <w:szCs w:val="24"/>
        </w:rPr>
        <w:t>Coordonnées bancaires</w:t>
      </w:r>
    </w:p>
    <w:p w14:paraId="7F547D24" w14:textId="77777777" w:rsidR="00E0483A" w:rsidRPr="00AE74D6" w:rsidRDefault="00E0483A" w:rsidP="00AE7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E74D6">
        <w:rPr>
          <w:rFonts w:ascii="Arial" w:hAnsi="Arial" w:cs="Arial"/>
          <w:sz w:val="20"/>
          <w:szCs w:val="20"/>
        </w:rPr>
        <w:t>Nom de la banque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6751D41F" w14:textId="77777777" w:rsidR="00E0483A" w:rsidRPr="00AE74D6" w:rsidRDefault="00E0483A" w:rsidP="00AE7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E74D6">
        <w:rPr>
          <w:rFonts w:ascii="Arial" w:hAnsi="Arial" w:cs="Arial"/>
          <w:sz w:val="20"/>
          <w:szCs w:val="20"/>
        </w:rPr>
        <w:t>Titulaire du compte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4943A7D1" w14:textId="77777777" w:rsidR="00E0483A" w:rsidRPr="00AE74D6" w:rsidRDefault="00E0483A" w:rsidP="00AE7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AE74D6">
        <w:rPr>
          <w:rFonts w:ascii="Arial" w:hAnsi="Arial" w:cs="Arial"/>
          <w:sz w:val="20"/>
          <w:szCs w:val="20"/>
        </w:rPr>
        <w:t xml:space="preserve">Numéro </w:t>
      </w:r>
      <w:r w:rsidR="00AE74D6" w:rsidRPr="00AE74D6">
        <w:rPr>
          <w:rFonts w:ascii="Arial" w:hAnsi="Arial" w:cs="Arial"/>
          <w:sz w:val="20"/>
          <w:szCs w:val="20"/>
        </w:rPr>
        <w:t>IBAN</w:t>
      </w:r>
      <w:r w:rsidRPr="00AE74D6">
        <w:rPr>
          <w:rFonts w:ascii="Arial" w:hAnsi="Arial" w:cs="Arial"/>
          <w:sz w:val="20"/>
          <w:szCs w:val="20"/>
        </w:rPr>
        <w:t> :</w:t>
      </w:r>
      <w:r w:rsidR="00AE74D6" w:rsidRPr="00AE74D6">
        <w:rPr>
          <w:rFonts w:ascii="Arial" w:hAnsi="Arial" w:cs="Arial"/>
          <w:sz w:val="20"/>
          <w:szCs w:val="20"/>
        </w:rPr>
        <w:t xml:space="preserve"> CH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4389CEBF" w14:textId="77777777" w:rsidR="00E0483A" w:rsidRDefault="00E0483A" w:rsidP="00FD4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8CD5CB7" w14:textId="77777777" w:rsidR="00E0483A" w:rsidRPr="00AE74D6" w:rsidRDefault="00E0483A" w:rsidP="00AE7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E74D6">
        <w:rPr>
          <w:rFonts w:ascii="Arial" w:hAnsi="Arial" w:cs="Arial"/>
          <w:b/>
          <w:sz w:val="24"/>
          <w:szCs w:val="24"/>
        </w:rPr>
        <w:t>Description du projet</w:t>
      </w:r>
    </w:p>
    <w:p w14:paraId="196A9E77" w14:textId="77777777" w:rsidR="00AE74D6" w:rsidRPr="002C66AB" w:rsidRDefault="00E0483A" w:rsidP="00AE74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2C66AB">
        <w:rPr>
          <w:rFonts w:ascii="Arial" w:hAnsi="Arial" w:cs="Arial"/>
          <w:sz w:val="20"/>
          <w:szCs w:val="20"/>
        </w:rPr>
        <w:t>Situation ou contexte initial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2A4E07BC" w14:textId="77777777" w:rsidR="00AE74D6" w:rsidRPr="002C66AB" w:rsidRDefault="00E0483A" w:rsidP="00AE74D6">
      <w:pPr>
        <w:pBdr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2C66AB">
        <w:rPr>
          <w:rFonts w:ascii="Arial" w:hAnsi="Arial" w:cs="Arial"/>
          <w:sz w:val="20"/>
          <w:szCs w:val="20"/>
        </w:rPr>
        <w:t>But ou finalité du projet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0E8B7C3C" w14:textId="77777777" w:rsidR="00E0483A" w:rsidRPr="002C66AB" w:rsidRDefault="00E0483A" w:rsidP="00AE74D6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2C66AB">
        <w:rPr>
          <w:rFonts w:ascii="Arial" w:hAnsi="Arial" w:cs="Arial"/>
          <w:sz w:val="20"/>
          <w:szCs w:val="20"/>
        </w:rPr>
        <w:t>Objectif(s) concret(s) et mesurable(s) attendu(s)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1829C179" w14:textId="77777777" w:rsidR="00E0483A" w:rsidRPr="002C66AB" w:rsidRDefault="00E0483A" w:rsidP="00D5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2C66AB">
        <w:rPr>
          <w:rFonts w:ascii="Arial" w:hAnsi="Arial" w:cs="Arial"/>
          <w:sz w:val="20"/>
          <w:szCs w:val="20"/>
        </w:rPr>
        <w:t>Description des activités prévues (Qui ? Quoi ? Comment ? Où ?)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14EFF0DD" w14:textId="77777777" w:rsidR="00D54C9A" w:rsidRDefault="00E0483A" w:rsidP="00D5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2C66AB">
        <w:rPr>
          <w:rFonts w:ascii="Arial" w:hAnsi="Arial" w:cs="Arial"/>
          <w:sz w:val="20"/>
          <w:szCs w:val="20"/>
        </w:rPr>
        <w:t>Public cible (à qui le projet s’adresse-t-il en particulier ?)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53F800B6" w14:textId="77777777" w:rsidR="00D54C9A" w:rsidRDefault="00E0483A" w:rsidP="00D5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2C66AB">
        <w:rPr>
          <w:rFonts w:ascii="Arial" w:hAnsi="Arial" w:cs="Arial"/>
          <w:sz w:val="20"/>
          <w:szCs w:val="20"/>
        </w:rPr>
        <w:t>Moyens ou méthodes utilisés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6C402952" w14:textId="77777777" w:rsidR="00D54C9A" w:rsidRDefault="00E0483A" w:rsidP="00D5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2C66AB">
        <w:rPr>
          <w:rFonts w:ascii="Arial" w:hAnsi="Arial" w:cs="Arial"/>
          <w:sz w:val="20"/>
          <w:szCs w:val="20"/>
        </w:rPr>
        <w:t>Moyens de promotion du projet auprès du public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747E1B82" w14:textId="77777777" w:rsidR="00D54C9A" w:rsidRDefault="00E0483A" w:rsidP="00D5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2C66AB">
        <w:rPr>
          <w:rFonts w:ascii="Arial" w:hAnsi="Arial" w:cs="Arial"/>
          <w:sz w:val="20"/>
          <w:szCs w:val="20"/>
        </w:rPr>
        <w:t>Eventuelle(s) réalisation(s) précédente(s) (titres, dates, lieux)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24F239A6" w14:textId="77777777" w:rsidR="00D54C9A" w:rsidRDefault="00E0483A" w:rsidP="00D5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 w:rsidRPr="002C66AB">
        <w:rPr>
          <w:rFonts w:ascii="Arial" w:hAnsi="Arial" w:cs="Arial"/>
          <w:sz w:val="20"/>
          <w:szCs w:val="20"/>
        </w:rPr>
        <w:t>Eventuelle(s) référence(s) :</w:t>
      </w:r>
      <w:r w:rsidR="006B16EA">
        <w:rPr>
          <w:rFonts w:ascii="Arial" w:hAnsi="Arial" w:cs="Arial"/>
          <w:sz w:val="20"/>
          <w:szCs w:val="20"/>
        </w:rPr>
        <w:t xml:space="preserve">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7B9A4CAC" w14:textId="77777777" w:rsidR="00E0483A" w:rsidRPr="002C66AB" w:rsidRDefault="00F5382B" w:rsidP="00D54C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Date de l’événement :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697C6B9A" w14:textId="77777777" w:rsidR="00E0483A" w:rsidRDefault="00E0483A" w:rsidP="00FD4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538DC5E" w14:textId="77777777" w:rsidR="00E0483A" w:rsidRDefault="00F5382B" w:rsidP="00FD44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F5382B">
        <w:rPr>
          <w:rFonts w:ascii="Arial" w:hAnsi="Arial" w:cs="Arial"/>
          <w:b/>
          <w:sz w:val="24"/>
          <w:szCs w:val="24"/>
        </w:rPr>
        <w:t>Subvention financière demandée</w:t>
      </w:r>
      <w:r w:rsidR="00E0483A" w:rsidRPr="00F5382B">
        <w:rPr>
          <w:rFonts w:ascii="Arial" w:hAnsi="Arial" w:cs="Arial"/>
          <w:b/>
          <w:sz w:val="24"/>
          <w:szCs w:val="24"/>
        </w:rPr>
        <w:t xml:space="preserve"> à la Commune d’Ayent :</w:t>
      </w:r>
      <w:r w:rsidR="00E0483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CHF </w:t>
      </w:r>
      <w:r w:rsidR="00D54C9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D54C9A">
        <w:rPr>
          <w:rFonts w:ascii="Arial" w:hAnsi="Arial" w:cs="Arial"/>
          <w:sz w:val="20"/>
          <w:szCs w:val="20"/>
        </w:rPr>
        <w:instrText xml:space="preserve"> FORMTEXT </w:instrText>
      </w:r>
      <w:r w:rsidR="00D54C9A">
        <w:rPr>
          <w:rFonts w:ascii="Arial" w:hAnsi="Arial" w:cs="Arial"/>
          <w:sz w:val="20"/>
          <w:szCs w:val="20"/>
        </w:rPr>
      </w:r>
      <w:r w:rsidR="00D54C9A">
        <w:rPr>
          <w:rFonts w:ascii="Arial" w:hAnsi="Arial" w:cs="Arial"/>
          <w:sz w:val="20"/>
          <w:szCs w:val="20"/>
        </w:rPr>
        <w:fldChar w:fldCharType="separate"/>
      </w:r>
      <w:r w:rsidR="00D54C9A">
        <w:rPr>
          <w:rFonts w:ascii="Arial" w:hAnsi="Arial" w:cs="Arial"/>
          <w:noProof/>
          <w:sz w:val="20"/>
          <w:szCs w:val="20"/>
        </w:rPr>
        <w:t> </w:t>
      </w:r>
      <w:r w:rsidR="00D54C9A">
        <w:rPr>
          <w:rFonts w:ascii="Arial" w:hAnsi="Arial" w:cs="Arial"/>
          <w:noProof/>
          <w:sz w:val="20"/>
          <w:szCs w:val="20"/>
        </w:rPr>
        <w:t> </w:t>
      </w:r>
      <w:r w:rsidR="00D54C9A">
        <w:rPr>
          <w:rFonts w:ascii="Arial" w:hAnsi="Arial" w:cs="Arial"/>
          <w:noProof/>
          <w:sz w:val="20"/>
          <w:szCs w:val="20"/>
        </w:rPr>
        <w:t> </w:t>
      </w:r>
      <w:r w:rsidR="00D54C9A">
        <w:rPr>
          <w:rFonts w:ascii="Arial" w:hAnsi="Arial" w:cs="Arial"/>
          <w:noProof/>
          <w:sz w:val="20"/>
          <w:szCs w:val="20"/>
        </w:rPr>
        <w:t> </w:t>
      </w:r>
      <w:r w:rsidR="00D54C9A">
        <w:rPr>
          <w:rFonts w:ascii="Arial" w:hAnsi="Arial" w:cs="Arial"/>
          <w:noProof/>
          <w:sz w:val="20"/>
          <w:szCs w:val="20"/>
        </w:rPr>
        <w:t> </w:t>
      </w:r>
      <w:r w:rsidR="00D54C9A">
        <w:rPr>
          <w:rFonts w:ascii="Arial" w:hAnsi="Arial" w:cs="Arial"/>
          <w:sz w:val="20"/>
          <w:szCs w:val="20"/>
        </w:rPr>
        <w:fldChar w:fldCharType="end"/>
      </w:r>
    </w:p>
    <w:p w14:paraId="516AF1CA" w14:textId="77777777" w:rsidR="00E0483A" w:rsidRDefault="00E0483A" w:rsidP="00FD4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CAC4F4" w14:textId="77777777" w:rsidR="00E0483A" w:rsidRPr="00F5382B" w:rsidRDefault="00E0483A" w:rsidP="00FD44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5382B">
        <w:rPr>
          <w:rFonts w:ascii="Arial" w:hAnsi="Arial" w:cs="Arial"/>
          <w:b/>
          <w:sz w:val="24"/>
          <w:szCs w:val="24"/>
        </w:rPr>
        <w:lastRenderedPageBreak/>
        <w:t>Prestation(s) de service ou en nature sollicitée(s) par le requérant (chiffrer la valeur)</w:t>
      </w:r>
      <w:r w:rsidR="00F5382B" w:rsidRPr="00F5382B">
        <w:rPr>
          <w:rFonts w:ascii="Arial" w:hAnsi="Arial" w:cs="Arial"/>
          <w:b/>
          <w:sz w:val="24"/>
          <w:szCs w:val="24"/>
        </w:rPr>
        <w:t> :</w:t>
      </w:r>
    </w:p>
    <w:p w14:paraId="13F26DB4" w14:textId="77777777" w:rsidR="00F5382B" w:rsidRDefault="00F5382B" w:rsidP="00FD4499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0"/>
        <w:gridCol w:w="4531"/>
      </w:tblGrid>
      <w:tr w:rsidR="00F5382B" w14:paraId="460B7800" w14:textId="77777777" w:rsidTr="00F5382B">
        <w:tc>
          <w:tcPr>
            <w:tcW w:w="4530" w:type="dxa"/>
          </w:tcPr>
          <w:p w14:paraId="56675A8C" w14:textId="77777777" w:rsidR="00F5382B" w:rsidRDefault="00F5382B" w:rsidP="00F53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Type de prestation en nature</w:t>
            </w:r>
          </w:p>
        </w:tc>
        <w:tc>
          <w:tcPr>
            <w:tcW w:w="4531" w:type="dxa"/>
          </w:tcPr>
          <w:p w14:paraId="560983A0" w14:textId="77777777" w:rsidR="00F5382B" w:rsidRDefault="006B16EA" w:rsidP="00FD4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5382B" w14:paraId="1B6ACDB5" w14:textId="77777777" w:rsidTr="00F5382B">
        <w:tc>
          <w:tcPr>
            <w:tcW w:w="4530" w:type="dxa"/>
          </w:tcPr>
          <w:p w14:paraId="410780E6" w14:textId="77777777" w:rsidR="00F5382B" w:rsidRDefault="00F5382B" w:rsidP="00F538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Valeur</w:t>
            </w:r>
          </w:p>
        </w:tc>
        <w:tc>
          <w:tcPr>
            <w:tcW w:w="4531" w:type="dxa"/>
          </w:tcPr>
          <w:p w14:paraId="57E8DCC8" w14:textId="77777777" w:rsidR="00F5382B" w:rsidRDefault="006B16EA" w:rsidP="00FD449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B62658E" w14:textId="77777777" w:rsidR="00E0483A" w:rsidRDefault="00E0483A" w:rsidP="00FD4499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8DED965" w14:textId="77777777" w:rsidR="00F5382B" w:rsidRDefault="00F5382B" w:rsidP="00FD4499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F5382B">
        <w:rPr>
          <w:rFonts w:ascii="Arial" w:hAnsi="Arial" w:cs="Arial"/>
          <w:i/>
          <w:sz w:val="24"/>
          <w:szCs w:val="24"/>
        </w:rPr>
        <w:t xml:space="preserve">Formulaire rempli le </w:t>
      </w:r>
      <w:r w:rsidR="006B16EA">
        <w:rPr>
          <w:rFonts w:ascii="Arial" w:hAnsi="Arial" w:cs="Arial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="006B16EA">
        <w:rPr>
          <w:rFonts w:ascii="Arial" w:hAnsi="Arial" w:cs="Arial"/>
          <w:sz w:val="20"/>
          <w:szCs w:val="20"/>
        </w:rPr>
        <w:instrText xml:space="preserve"> FORMTEXT </w:instrText>
      </w:r>
      <w:r w:rsidR="006B16EA">
        <w:rPr>
          <w:rFonts w:ascii="Arial" w:hAnsi="Arial" w:cs="Arial"/>
          <w:sz w:val="20"/>
          <w:szCs w:val="20"/>
        </w:rPr>
      </w:r>
      <w:r w:rsidR="006B16EA">
        <w:rPr>
          <w:rFonts w:ascii="Arial" w:hAnsi="Arial" w:cs="Arial"/>
          <w:sz w:val="20"/>
          <w:szCs w:val="20"/>
        </w:rPr>
        <w:fldChar w:fldCharType="separate"/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noProof/>
          <w:sz w:val="20"/>
          <w:szCs w:val="20"/>
        </w:rPr>
        <w:t> </w:t>
      </w:r>
      <w:r w:rsidR="006B16EA">
        <w:rPr>
          <w:rFonts w:ascii="Arial" w:hAnsi="Arial" w:cs="Arial"/>
          <w:sz w:val="20"/>
          <w:szCs w:val="20"/>
        </w:rPr>
        <w:fldChar w:fldCharType="end"/>
      </w:r>
    </w:p>
    <w:p w14:paraId="5846C53E" w14:textId="77777777" w:rsidR="003C1C43" w:rsidRDefault="003C1C43" w:rsidP="003C1C43">
      <w:pPr>
        <w:rPr>
          <w:rFonts w:ascii="Arial" w:hAnsi="Arial" w:cs="Arial"/>
          <w:b/>
          <w:sz w:val="24"/>
          <w:szCs w:val="24"/>
        </w:rPr>
      </w:pPr>
    </w:p>
    <w:p w14:paraId="2E09B54A" w14:textId="77777777" w:rsidR="003C1C43" w:rsidRDefault="003C1C43" w:rsidP="003C1C43">
      <w:pPr>
        <w:rPr>
          <w:rFonts w:ascii="Arial" w:hAnsi="Arial" w:cs="Arial"/>
          <w:b/>
          <w:sz w:val="24"/>
          <w:szCs w:val="24"/>
        </w:rPr>
      </w:pPr>
    </w:p>
    <w:p w14:paraId="457CA296" w14:textId="77777777" w:rsidR="003C1C43" w:rsidRDefault="003C1C43" w:rsidP="003C1C43">
      <w:pPr>
        <w:rPr>
          <w:rFonts w:ascii="Arial" w:hAnsi="Arial" w:cs="Arial"/>
          <w:b/>
          <w:sz w:val="24"/>
          <w:szCs w:val="24"/>
        </w:rPr>
      </w:pPr>
    </w:p>
    <w:p w14:paraId="59763200" w14:textId="77777777" w:rsidR="00F5382B" w:rsidRPr="003C1C43" w:rsidRDefault="00F5382B" w:rsidP="003C1C43">
      <w:pPr>
        <w:rPr>
          <w:rFonts w:ascii="Arial" w:hAnsi="Arial" w:cs="Arial"/>
          <w:b/>
          <w:sz w:val="24"/>
          <w:szCs w:val="24"/>
        </w:rPr>
      </w:pPr>
      <w:r w:rsidRPr="00F5382B">
        <w:rPr>
          <w:rFonts w:ascii="Arial" w:hAnsi="Arial" w:cs="Arial"/>
          <w:bCs/>
          <w:sz w:val="24"/>
          <w:szCs w:val="24"/>
          <w:lang w:val="fr-FR"/>
        </w:rPr>
        <w:t>Le dossier complet doit inclure :</w:t>
      </w:r>
    </w:p>
    <w:p w14:paraId="26691E37" w14:textId="77777777" w:rsidR="003C1C43" w:rsidRPr="003C1C43" w:rsidRDefault="00F5382B" w:rsidP="003C1C4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3C1C43">
        <w:rPr>
          <w:rFonts w:ascii="Arial" w:hAnsi="Arial" w:cs="Arial"/>
          <w:sz w:val="24"/>
          <w:szCs w:val="24"/>
          <w:lang w:val="fr-FR"/>
        </w:rPr>
        <w:t>Le présent formulaire de demande d’aide financière pour un projet culturel dûment rempli ;</w:t>
      </w:r>
    </w:p>
    <w:p w14:paraId="29B8F342" w14:textId="77777777" w:rsidR="00F5382B" w:rsidRPr="003C1C43" w:rsidRDefault="00F5382B" w:rsidP="003C1C4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3C1C43">
        <w:rPr>
          <w:rFonts w:ascii="Arial" w:hAnsi="Arial" w:cs="Arial"/>
          <w:sz w:val="24"/>
          <w:szCs w:val="24"/>
          <w:lang w:val="fr-FR"/>
        </w:rPr>
        <w:t>Le propre dossier de présentation avec les éléments fondamentaux ;</w:t>
      </w:r>
    </w:p>
    <w:p w14:paraId="3758E532" w14:textId="77777777" w:rsidR="00F5382B" w:rsidRPr="003C1C43" w:rsidRDefault="00F5382B" w:rsidP="003C1C4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3C1C43">
        <w:rPr>
          <w:rFonts w:ascii="Arial" w:hAnsi="Arial" w:cs="Arial"/>
          <w:sz w:val="24"/>
          <w:szCs w:val="24"/>
          <w:lang w:val="fr-FR"/>
        </w:rPr>
        <w:t>Budget prévisionnel et plan de financement détaillé</w:t>
      </w:r>
      <w:r w:rsidR="003C1C43">
        <w:rPr>
          <w:rFonts w:ascii="Arial" w:hAnsi="Arial" w:cs="Arial"/>
          <w:sz w:val="24"/>
          <w:szCs w:val="24"/>
          <w:lang w:val="fr-FR"/>
        </w:rPr>
        <w:t> ;</w:t>
      </w:r>
    </w:p>
    <w:p w14:paraId="685D8E2C" w14:textId="77777777" w:rsidR="00F5382B" w:rsidRPr="003C1C43" w:rsidRDefault="00F5382B" w:rsidP="003C1C4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3C1C43">
        <w:rPr>
          <w:rFonts w:ascii="Arial" w:hAnsi="Arial" w:cs="Arial"/>
          <w:sz w:val="24"/>
          <w:szCs w:val="24"/>
          <w:lang w:val="fr-FR"/>
        </w:rPr>
        <w:t>Comptes et bilan de l’organisme de l'année précédente (s'il y a lieu) ;</w:t>
      </w:r>
    </w:p>
    <w:p w14:paraId="6824141C" w14:textId="77777777" w:rsidR="00F5382B" w:rsidRPr="003C1C43" w:rsidRDefault="00F5382B" w:rsidP="003C1C4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3C1C43">
        <w:rPr>
          <w:rFonts w:ascii="Arial" w:hAnsi="Arial" w:cs="Arial"/>
          <w:sz w:val="24"/>
          <w:szCs w:val="24"/>
          <w:lang w:val="fr-FR"/>
        </w:rPr>
        <w:t>Statuts de l'organisme ;</w:t>
      </w:r>
    </w:p>
    <w:p w14:paraId="4B24661D" w14:textId="77777777" w:rsidR="00F5382B" w:rsidRPr="003C1C43" w:rsidRDefault="00F5382B" w:rsidP="003C1C43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3C1C43">
        <w:rPr>
          <w:rFonts w:ascii="Arial" w:hAnsi="Arial" w:cs="Arial"/>
          <w:sz w:val="24"/>
          <w:szCs w:val="24"/>
          <w:lang w:val="fr-FR"/>
        </w:rPr>
        <w:t>Toutes autres indications ou précisions sur le projet peuvent être fournies spontanément par le requérant.</w:t>
      </w:r>
    </w:p>
    <w:p w14:paraId="4E6E4E9C" w14:textId="77777777" w:rsidR="00F5382B" w:rsidRPr="00F5382B" w:rsidRDefault="00F5382B" w:rsidP="00F538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78CA9BF9" w14:textId="77777777" w:rsidR="00F5382B" w:rsidRPr="00F5382B" w:rsidRDefault="00F5382B" w:rsidP="00F538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</w:p>
    <w:p w14:paraId="0FCE8F7A" w14:textId="77777777" w:rsidR="00F5382B" w:rsidRPr="00F5382B" w:rsidRDefault="003C1C43" w:rsidP="00F5382B">
      <w:pPr>
        <w:spacing w:after="0" w:line="240" w:lineRule="auto"/>
        <w:jc w:val="both"/>
        <w:rPr>
          <w:rFonts w:ascii="Arial" w:hAnsi="Arial" w:cs="Arial"/>
          <w:sz w:val="24"/>
          <w:szCs w:val="24"/>
          <w:lang w:val="fr-FR"/>
        </w:rPr>
      </w:pPr>
      <w:r>
        <w:rPr>
          <w:rFonts w:ascii="Arial" w:hAnsi="Arial" w:cs="Arial"/>
          <w:sz w:val="24"/>
          <w:szCs w:val="24"/>
          <w:lang w:val="fr-FR"/>
        </w:rPr>
        <w:t>L</w:t>
      </w:r>
      <w:r w:rsidR="006B16EA">
        <w:rPr>
          <w:rFonts w:ascii="Arial" w:hAnsi="Arial" w:cs="Arial"/>
          <w:sz w:val="24"/>
          <w:szCs w:val="24"/>
          <w:lang w:val="fr-FR"/>
        </w:rPr>
        <w:t>e Conseil communal</w:t>
      </w:r>
      <w:r w:rsidR="00B63E88">
        <w:rPr>
          <w:rFonts w:ascii="Arial" w:hAnsi="Arial" w:cs="Arial"/>
          <w:sz w:val="24"/>
          <w:szCs w:val="24"/>
          <w:lang w:val="fr-FR"/>
        </w:rPr>
        <w:t xml:space="preserve"> ou la C</w:t>
      </w:r>
      <w:r>
        <w:rPr>
          <w:rFonts w:ascii="Arial" w:hAnsi="Arial" w:cs="Arial"/>
          <w:sz w:val="24"/>
          <w:szCs w:val="24"/>
          <w:lang w:val="fr-FR"/>
        </w:rPr>
        <w:t xml:space="preserve">ommission culturelle </w:t>
      </w:r>
      <w:r w:rsidR="00F5382B" w:rsidRPr="00F5382B">
        <w:rPr>
          <w:rFonts w:ascii="Arial" w:hAnsi="Arial" w:cs="Arial"/>
          <w:sz w:val="24"/>
          <w:szCs w:val="24"/>
          <w:lang w:val="fr-FR"/>
        </w:rPr>
        <w:t>se réserve</w:t>
      </w:r>
      <w:r w:rsidR="006B16EA">
        <w:rPr>
          <w:rFonts w:ascii="Arial" w:hAnsi="Arial" w:cs="Arial"/>
          <w:sz w:val="24"/>
          <w:szCs w:val="24"/>
          <w:lang w:val="fr-FR"/>
        </w:rPr>
        <w:t>nt</w:t>
      </w:r>
      <w:r w:rsidR="00F5382B" w:rsidRPr="00F5382B">
        <w:rPr>
          <w:rFonts w:ascii="Arial" w:hAnsi="Arial" w:cs="Arial"/>
          <w:sz w:val="24"/>
          <w:szCs w:val="24"/>
          <w:lang w:val="fr-FR"/>
        </w:rPr>
        <w:t xml:space="preserve"> le droit de solliciter des informations</w:t>
      </w:r>
      <w:r w:rsidR="00F5382B">
        <w:rPr>
          <w:rFonts w:ascii="Arial" w:hAnsi="Arial" w:cs="Arial"/>
          <w:sz w:val="24"/>
          <w:szCs w:val="24"/>
          <w:lang w:val="fr-FR"/>
        </w:rPr>
        <w:t xml:space="preserve"> </w:t>
      </w:r>
      <w:r w:rsidR="00F5382B" w:rsidRPr="00F5382B">
        <w:rPr>
          <w:rFonts w:ascii="Arial" w:hAnsi="Arial" w:cs="Arial"/>
          <w:sz w:val="24"/>
          <w:szCs w:val="24"/>
          <w:lang w:val="fr-FR"/>
        </w:rPr>
        <w:t>complémentaires.</w:t>
      </w:r>
    </w:p>
    <w:p w14:paraId="02630414" w14:textId="77777777" w:rsidR="00F5382B" w:rsidRPr="00F5382B" w:rsidRDefault="00F5382B" w:rsidP="00FD449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F5382B" w:rsidRPr="00F5382B" w:rsidSect="00FD449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5473"/>
    <w:multiLevelType w:val="hybridMultilevel"/>
    <w:tmpl w:val="FE942144"/>
    <w:lvl w:ilvl="0" w:tplc="9C501EDA">
      <w:numFmt w:val="bullet"/>
      <w:lvlText w:val=""/>
      <w:lvlJc w:val="left"/>
      <w:pPr>
        <w:ind w:left="973" w:hanging="35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0"/>
        <w:szCs w:val="20"/>
        <w:lang w:val="fr-FR" w:eastAsia="en-US" w:bidi="ar-SA"/>
      </w:rPr>
    </w:lvl>
    <w:lvl w:ilvl="1" w:tplc="1850F2F2">
      <w:numFmt w:val="bullet"/>
      <w:lvlText w:val="•"/>
      <w:lvlJc w:val="left"/>
      <w:pPr>
        <w:ind w:left="1936" w:hanging="356"/>
      </w:pPr>
      <w:rPr>
        <w:rFonts w:hint="default"/>
        <w:lang w:val="fr-FR" w:eastAsia="en-US" w:bidi="ar-SA"/>
      </w:rPr>
    </w:lvl>
    <w:lvl w:ilvl="2" w:tplc="E00237C4">
      <w:numFmt w:val="bullet"/>
      <w:lvlText w:val="•"/>
      <w:lvlJc w:val="left"/>
      <w:pPr>
        <w:ind w:left="2893" w:hanging="356"/>
      </w:pPr>
      <w:rPr>
        <w:rFonts w:hint="default"/>
        <w:lang w:val="fr-FR" w:eastAsia="en-US" w:bidi="ar-SA"/>
      </w:rPr>
    </w:lvl>
    <w:lvl w:ilvl="3" w:tplc="D7B4961E">
      <w:numFmt w:val="bullet"/>
      <w:lvlText w:val="•"/>
      <w:lvlJc w:val="left"/>
      <w:pPr>
        <w:ind w:left="3850" w:hanging="356"/>
      </w:pPr>
      <w:rPr>
        <w:rFonts w:hint="default"/>
        <w:lang w:val="fr-FR" w:eastAsia="en-US" w:bidi="ar-SA"/>
      </w:rPr>
    </w:lvl>
    <w:lvl w:ilvl="4" w:tplc="A92A5542">
      <w:numFmt w:val="bullet"/>
      <w:lvlText w:val="•"/>
      <w:lvlJc w:val="left"/>
      <w:pPr>
        <w:ind w:left="4807" w:hanging="356"/>
      </w:pPr>
      <w:rPr>
        <w:rFonts w:hint="default"/>
        <w:lang w:val="fr-FR" w:eastAsia="en-US" w:bidi="ar-SA"/>
      </w:rPr>
    </w:lvl>
    <w:lvl w:ilvl="5" w:tplc="1CC072CA">
      <w:numFmt w:val="bullet"/>
      <w:lvlText w:val="•"/>
      <w:lvlJc w:val="left"/>
      <w:pPr>
        <w:ind w:left="5764" w:hanging="356"/>
      </w:pPr>
      <w:rPr>
        <w:rFonts w:hint="default"/>
        <w:lang w:val="fr-FR" w:eastAsia="en-US" w:bidi="ar-SA"/>
      </w:rPr>
    </w:lvl>
    <w:lvl w:ilvl="6" w:tplc="1660A1C8">
      <w:numFmt w:val="bullet"/>
      <w:lvlText w:val="•"/>
      <w:lvlJc w:val="left"/>
      <w:pPr>
        <w:ind w:left="6720" w:hanging="356"/>
      </w:pPr>
      <w:rPr>
        <w:rFonts w:hint="default"/>
        <w:lang w:val="fr-FR" w:eastAsia="en-US" w:bidi="ar-SA"/>
      </w:rPr>
    </w:lvl>
    <w:lvl w:ilvl="7" w:tplc="25D01AD2">
      <w:numFmt w:val="bullet"/>
      <w:lvlText w:val="•"/>
      <w:lvlJc w:val="left"/>
      <w:pPr>
        <w:ind w:left="7677" w:hanging="356"/>
      </w:pPr>
      <w:rPr>
        <w:rFonts w:hint="default"/>
        <w:lang w:val="fr-FR" w:eastAsia="en-US" w:bidi="ar-SA"/>
      </w:rPr>
    </w:lvl>
    <w:lvl w:ilvl="8" w:tplc="6E3E98AA">
      <w:numFmt w:val="bullet"/>
      <w:lvlText w:val="•"/>
      <w:lvlJc w:val="left"/>
      <w:pPr>
        <w:ind w:left="8634" w:hanging="356"/>
      </w:pPr>
      <w:rPr>
        <w:rFonts w:hint="default"/>
        <w:lang w:val="fr-FR" w:eastAsia="en-US" w:bidi="ar-SA"/>
      </w:rPr>
    </w:lvl>
  </w:abstractNum>
  <w:abstractNum w:abstractNumId="1" w15:restartNumberingAfterBreak="0">
    <w:nsid w:val="5F0B700C"/>
    <w:multiLevelType w:val="hybridMultilevel"/>
    <w:tmpl w:val="A6D4ACF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7D6CDE"/>
    <w:multiLevelType w:val="hybridMultilevel"/>
    <w:tmpl w:val="728A9D6E"/>
    <w:lvl w:ilvl="0" w:tplc="5B6A4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7839188">
    <w:abstractNumId w:val="2"/>
  </w:num>
  <w:num w:numId="2" w16cid:durableId="2005476760">
    <w:abstractNumId w:val="0"/>
  </w:num>
  <w:num w:numId="3" w16cid:durableId="602343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ocumentProtection w:edit="forms" w:enforcement="1" w:cryptProviderType="rsaAES" w:cryptAlgorithmClass="hash" w:cryptAlgorithmType="typeAny" w:cryptAlgorithmSid="14" w:cryptSpinCount="100000" w:hash="y9d+WxdRKXaeoJSF6JzZjoqDr4II7KKLsq+IDnzcWvkhUVMpr4D4F0pDDW4ruji1Lz792x/IyL56VDnoIRUxWA==" w:salt="cqnr7bHjxyOtuHZdzR1XFQ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83A"/>
    <w:rsid w:val="00092885"/>
    <w:rsid w:val="002C66AB"/>
    <w:rsid w:val="00345EF1"/>
    <w:rsid w:val="003C1C43"/>
    <w:rsid w:val="003F0DFF"/>
    <w:rsid w:val="00413FC2"/>
    <w:rsid w:val="005511B5"/>
    <w:rsid w:val="005E1DE1"/>
    <w:rsid w:val="006A0D9C"/>
    <w:rsid w:val="006B16EA"/>
    <w:rsid w:val="00742EE7"/>
    <w:rsid w:val="009C6202"/>
    <w:rsid w:val="00A4508C"/>
    <w:rsid w:val="00AD6F61"/>
    <w:rsid w:val="00AE74D6"/>
    <w:rsid w:val="00B63E88"/>
    <w:rsid w:val="00B862B1"/>
    <w:rsid w:val="00B92108"/>
    <w:rsid w:val="00C24DA1"/>
    <w:rsid w:val="00CD709C"/>
    <w:rsid w:val="00D37475"/>
    <w:rsid w:val="00D37DD0"/>
    <w:rsid w:val="00D54C9A"/>
    <w:rsid w:val="00E0483A"/>
    <w:rsid w:val="00E5779E"/>
    <w:rsid w:val="00E8244D"/>
    <w:rsid w:val="00F24ED0"/>
    <w:rsid w:val="00F5382B"/>
    <w:rsid w:val="00FD4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EBC57"/>
  <w15:chartTrackingRefBased/>
  <w15:docId w15:val="{1FEBF412-3AD8-4141-9C23-BAB5EC68B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C9A"/>
  </w:style>
  <w:style w:type="paragraph" w:styleId="Titre1">
    <w:name w:val="heading 1"/>
    <w:basedOn w:val="Normal"/>
    <w:next w:val="Normal"/>
    <w:link w:val="Titre1Car"/>
    <w:uiPriority w:val="9"/>
    <w:qFormat/>
    <w:rsid w:val="00D54C9A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4C9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4C9A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4C9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4C9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4C9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4C9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4C9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4C9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7D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7DD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345EF1"/>
    <w:pPr>
      <w:ind w:left="720"/>
      <w:contextualSpacing/>
    </w:pPr>
  </w:style>
  <w:style w:type="table" w:styleId="Grilledutableau">
    <w:name w:val="Table Grid"/>
    <w:basedOn w:val="TableauNormal"/>
    <w:uiPriority w:val="39"/>
    <w:rsid w:val="00F53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54C9A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D54C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54C9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54C9A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D54C9A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54C9A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D54C9A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D54C9A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D54C9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D54C9A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D54C9A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D54C9A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54C9A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54C9A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D54C9A"/>
    <w:rPr>
      <w:b/>
      <w:bCs/>
    </w:rPr>
  </w:style>
  <w:style w:type="character" w:styleId="Accentuation">
    <w:name w:val="Emphasis"/>
    <w:basedOn w:val="Policepardfaut"/>
    <w:uiPriority w:val="20"/>
    <w:qFormat/>
    <w:rsid w:val="00D54C9A"/>
    <w:rPr>
      <w:i/>
      <w:iCs/>
    </w:rPr>
  </w:style>
  <w:style w:type="paragraph" w:styleId="Sansinterligne">
    <w:name w:val="No Spacing"/>
    <w:uiPriority w:val="1"/>
    <w:qFormat/>
    <w:rsid w:val="00D54C9A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D54C9A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D54C9A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54C9A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4C9A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D54C9A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D54C9A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D54C9A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D54C9A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D54C9A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54C9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lients\Ayent\Home\maymon\Documents\Mod&#232;les%20Office%20personnalis&#233;s\Word%20Basi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D0A57-C578-48EE-856B-9F0B87DE5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Basic</Template>
  <TotalTime>11</TotalTime>
  <Pages>1</Pages>
  <Words>423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Aymon</dc:creator>
  <cp:keywords/>
  <dc:description/>
  <cp:lastModifiedBy>Mathieu Aymon</cp:lastModifiedBy>
  <cp:revision>8</cp:revision>
  <cp:lastPrinted>2025-09-25T08:29:00Z</cp:lastPrinted>
  <dcterms:created xsi:type="dcterms:W3CDTF">2025-09-25T08:28:00Z</dcterms:created>
  <dcterms:modified xsi:type="dcterms:W3CDTF">2026-01-13T14:04:00Z</dcterms:modified>
</cp:coreProperties>
</file>